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959" w:rsidRDefault="003B1959" w:rsidP="003B1959">
      <w:pPr>
        <w:tabs>
          <w:tab w:val="left" w:pos="3195"/>
        </w:tabs>
      </w:pPr>
    </w:p>
    <w:p w:rsidR="00200E84" w:rsidRPr="009470AE" w:rsidRDefault="00200E84" w:rsidP="00200E84">
      <w:pPr>
        <w:tabs>
          <w:tab w:val="left" w:pos="8010"/>
        </w:tabs>
        <w:rPr>
          <w:sz w:val="22"/>
          <w:szCs w:val="22"/>
        </w:rPr>
      </w:pPr>
      <w:r w:rsidRPr="009470AE">
        <w:rPr>
          <w:sz w:val="22"/>
          <w:szCs w:val="22"/>
        </w:rPr>
        <w:t>Znak sprawy: ZSSz.261.</w:t>
      </w:r>
      <w:r>
        <w:rPr>
          <w:sz w:val="22"/>
          <w:szCs w:val="22"/>
        </w:rPr>
        <w:t>2</w:t>
      </w:r>
      <w:r w:rsidRPr="009470AE">
        <w:rPr>
          <w:sz w:val="22"/>
          <w:szCs w:val="22"/>
        </w:rPr>
        <w:t xml:space="preserve">.2024 </w:t>
      </w:r>
    </w:p>
    <w:p w:rsidR="00200E84" w:rsidRPr="009470AE" w:rsidRDefault="00200E84" w:rsidP="00200E84">
      <w:pPr>
        <w:tabs>
          <w:tab w:val="left" w:pos="8010"/>
        </w:tabs>
        <w:jc w:val="right"/>
        <w:rPr>
          <w:sz w:val="22"/>
          <w:szCs w:val="22"/>
        </w:rPr>
      </w:pPr>
      <w:r w:rsidRPr="009470AE">
        <w:rPr>
          <w:sz w:val="22"/>
          <w:szCs w:val="22"/>
        </w:rPr>
        <w:t xml:space="preserve">Załącznik nr </w:t>
      </w:r>
      <w:r w:rsidR="00FF5D5B">
        <w:rPr>
          <w:sz w:val="22"/>
          <w:szCs w:val="22"/>
        </w:rPr>
        <w:t>3</w:t>
      </w:r>
      <w:bookmarkStart w:id="0" w:name="_GoBack"/>
      <w:bookmarkEnd w:id="0"/>
      <w:r w:rsidRPr="009470AE">
        <w:rPr>
          <w:sz w:val="22"/>
          <w:szCs w:val="22"/>
        </w:rPr>
        <w:t xml:space="preserve"> do zapytania ofertowego</w:t>
      </w:r>
    </w:p>
    <w:p w:rsidR="00200E84" w:rsidRPr="009470AE" w:rsidRDefault="00200E84" w:rsidP="00200E84">
      <w:pPr>
        <w:tabs>
          <w:tab w:val="left" w:pos="8010"/>
        </w:tabs>
        <w:rPr>
          <w:sz w:val="22"/>
          <w:szCs w:val="22"/>
        </w:rPr>
      </w:pPr>
    </w:p>
    <w:p w:rsidR="00200E84" w:rsidRDefault="00200E84" w:rsidP="00200E84">
      <w:pPr>
        <w:tabs>
          <w:tab w:val="left" w:pos="8010"/>
        </w:tabs>
        <w:rPr>
          <w:rFonts w:ascii="Monotype Corsiva" w:hAnsi="Monotype Corsiva"/>
          <w:i/>
          <w:color w:val="000099"/>
        </w:rPr>
      </w:pPr>
    </w:p>
    <w:p w:rsidR="00200E84" w:rsidRPr="009470AE" w:rsidRDefault="00200E84" w:rsidP="00200E84">
      <w:pPr>
        <w:spacing w:after="160"/>
        <w:jc w:val="center"/>
        <w:rPr>
          <w:b/>
        </w:rPr>
      </w:pPr>
      <w:r w:rsidRPr="009470AE">
        <w:rPr>
          <w:b/>
        </w:rPr>
        <w:t>KLAUZULA INFORMACYJNA DLA KONTRAHENTÓW</w:t>
      </w:r>
    </w:p>
    <w:p w:rsidR="00200E84" w:rsidRPr="009470AE" w:rsidRDefault="00200E84" w:rsidP="00200E84">
      <w:pPr>
        <w:spacing w:after="160"/>
        <w:jc w:val="center"/>
        <w:rPr>
          <w:b/>
        </w:rPr>
      </w:pPr>
    </w:p>
    <w:p w:rsidR="00200E84" w:rsidRPr="009470AE" w:rsidRDefault="00200E84" w:rsidP="00200E84">
      <w:pPr>
        <w:numPr>
          <w:ilvl w:val="0"/>
          <w:numId w:val="1"/>
        </w:numPr>
        <w:ind w:left="425" w:hanging="425"/>
        <w:jc w:val="both"/>
      </w:pPr>
      <w:r w:rsidRPr="009470AE">
        <w:t xml:space="preserve">Administratorem Państwa danych osobowych jest </w:t>
      </w:r>
      <w:r w:rsidRPr="009470AE">
        <w:rPr>
          <w:bCs/>
        </w:rPr>
        <w:t>Zespół Szkół Szpitalnych</w:t>
      </w:r>
      <w:r w:rsidRPr="009470AE">
        <w:t xml:space="preserve"> w Szczecinie. </w:t>
      </w:r>
      <w:r w:rsidRPr="009470AE">
        <w:br/>
        <w:t xml:space="preserve">Z Administratorem można skontaktować się listownie: ul. Unii Lubelskiej 1, 71-252 Szczecin, </w:t>
      </w:r>
      <w:r w:rsidRPr="009470AE">
        <w:br/>
        <w:t xml:space="preserve">e-mailowo: </w:t>
      </w:r>
      <w:hyperlink r:id="rId7" w:history="1">
        <w:r w:rsidRPr="009470AE">
          <w:rPr>
            <w:u w:val="single"/>
          </w:rPr>
          <w:t>zsszp@miasto.szczecin.pl</w:t>
        </w:r>
      </w:hyperlink>
      <w:r w:rsidRPr="009470AE">
        <w:t xml:space="preserve"> oraz telefonicznie: +48 91 88 06 228 </w:t>
      </w:r>
    </w:p>
    <w:p w:rsidR="00200E84" w:rsidRPr="009470AE" w:rsidRDefault="00200E84" w:rsidP="00200E84">
      <w:pPr>
        <w:numPr>
          <w:ilvl w:val="0"/>
          <w:numId w:val="1"/>
        </w:numPr>
        <w:ind w:left="426"/>
        <w:contextualSpacing/>
        <w:jc w:val="both"/>
      </w:pPr>
      <w:r w:rsidRPr="009470AE">
        <w:t>Z Inspektorem Ochrony Danych można skontaktować się e-mailowo: iod@spnt.pl oraz telefonicznie: +48 91 85 22 093.</w:t>
      </w:r>
    </w:p>
    <w:p w:rsidR="00200E84" w:rsidRPr="009470AE" w:rsidRDefault="00200E84" w:rsidP="00200E84">
      <w:pPr>
        <w:numPr>
          <w:ilvl w:val="0"/>
          <w:numId w:val="1"/>
        </w:numPr>
        <w:ind w:left="425" w:hanging="425"/>
        <w:jc w:val="both"/>
      </w:pPr>
      <w:r w:rsidRPr="009470AE">
        <w:t>Dane osobowe są przetwarzane na podstawie:</w:t>
      </w:r>
    </w:p>
    <w:p w:rsidR="00200E84" w:rsidRPr="009470AE" w:rsidRDefault="00200E84" w:rsidP="00200E84">
      <w:pPr>
        <w:numPr>
          <w:ilvl w:val="1"/>
          <w:numId w:val="1"/>
        </w:numPr>
        <w:ind w:left="567"/>
        <w:jc w:val="both"/>
      </w:pPr>
      <w:r w:rsidRPr="009470AE">
        <w:t>art. 6 ust. 1 lit. b RODO w celu zawarcia i realizacji umów;</w:t>
      </w:r>
    </w:p>
    <w:p w:rsidR="00200E84" w:rsidRPr="009470AE" w:rsidRDefault="00200E84" w:rsidP="00200E84">
      <w:pPr>
        <w:numPr>
          <w:ilvl w:val="1"/>
          <w:numId w:val="1"/>
        </w:numPr>
        <w:ind w:left="567"/>
        <w:jc w:val="both"/>
      </w:pPr>
      <w:r w:rsidRPr="009470AE">
        <w:t xml:space="preserve">art. 6 ust. 1 lit. c RODO w celu wykonania obowiązku prawnego wynikającego z ustawy z dnia 11 września 2019 r. Prawo zamówień publicznych, ustawy z dnia 21 sierpnia 1997 r. </w:t>
      </w:r>
      <w:r w:rsidRPr="009470AE">
        <w:br/>
        <w:t xml:space="preserve">o gospodarce nieruchomościami, zarządzenia nr 657/20 Prezydenta Miasta Szczecin z dnia 28 grudnia 2020 r. w sprawie zasad wykonywania w Urzędzie Miasta Szczecin </w:t>
      </w:r>
      <w:r w:rsidRPr="009470AE">
        <w:br/>
        <w:t>i jednostkach organizacyjnych Gminy Miasto Szczecin ustawy Prawo zamówień publicznych oraz Regulaminu Pracy Komisji Przetargowej Urzędu Miasta Szczecin.</w:t>
      </w:r>
    </w:p>
    <w:p w:rsidR="00200E84" w:rsidRPr="009470AE" w:rsidRDefault="00200E84" w:rsidP="00200E84">
      <w:pPr>
        <w:numPr>
          <w:ilvl w:val="0"/>
          <w:numId w:val="1"/>
        </w:numPr>
        <w:ind w:left="425" w:hanging="425"/>
        <w:jc w:val="both"/>
      </w:pPr>
      <w:r w:rsidRPr="009470AE">
        <w:t>Odbiorcami danych są upoważnieni pracownicy Administratora, podmioty, którym należy udostępnić dane osobowe w celu wykonania obowiązku prawnego, a także podmioty, którym dane zostaną powierzone do zrealizowania celów przetwarzania.</w:t>
      </w:r>
    </w:p>
    <w:p w:rsidR="00200E84" w:rsidRPr="009470AE" w:rsidRDefault="00200E84" w:rsidP="00200E84">
      <w:pPr>
        <w:numPr>
          <w:ilvl w:val="0"/>
          <w:numId w:val="1"/>
        </w:numPr>
        <w:ind w:left="425" w:hanging="425"/>
        <w:jc w:val="both"/>
      </w:pPr>
      <w:r w:rsidRPr="009470AE">
        <w:t>Państwa dane osobowe będą przechowywane przez okres obowiązywania umowy lub do czasu wygaśnięcia wzajemnych roszczeń wynikających z zawartej umowy.</w:t>
      </w:r>
    </w:p>
    <w:p w:rsidR="00200E84" w:rsidRPr="009470AE" w:rsidRDefault="00200E84" w:rsidP="00200E84">
      <w:pPr>
        <w:numPr>
          <w:ilvl w:val="0"/>
          <w:numId w:val="1"/>
        </w:numPr>
        <w:ind w:left="425" w:hanging="425"/>
        <w:jc w:val="both"/>
      </w:pPr>
      <w:r w:rsidRPr="009470AE">
        <w:t>Posiadają Państwo prawo do: żądania od administratora dostępu do danych osobowych, prawo do ich sprostowania, usunięcia lub ograniczenia przetwarzania.</w:t>
      </w:r>
    </w:p>
    <w:p w:rsidR="00200E84" w:rsidRPr="009470AE" w:rsidRDefault="00200E84" w:rsidP="00200E84">
      <w:pPr>
        <w:numPr>
          <w:ilvl w:val="0"/>
          <w:numId w:val="1"/>
        </w:numPr>
        <w:ind w:left="425" w:hanging="425"/>
        <w:jc w:val="both"/>
      </w:pPr>
      <w:r w:rsidRPr="009470AE">
        <w:t>Przysługuje Państwu prawo wniesienia skargi do organu nadzorczego, tj. Prezesa Urzędu Ochrony Danych Osobowych, jeśli uznają Państwo, iż przetwarzanie przez Administratora Państwa danych osobowych narusza przepisy dot. ochrony danych osobowych.</w:t>
      </w:r>
    </w:p>
    <w:p w:rsidR="00200E84" w:rsidRPr="009470AE" w:rsidRDefault="00200E84" w:rsidP="00200E84">
      <w:pPr>
        <w:numPr>
          <w:ilvl w:val="0"/>
          <w:numId w:val="1"/>
        </w:numPr>
        <w:ind w:left="425" w:hanging="425"/>
        <w:jc w:val="both"/>
      </w:pPr>
      <w:r w:rsidRPr="009470AE">
        <w:t>Podanie danych osobowych jest przez Państwa dobrowolne, ale konieczne do zawarcia i realizacji umowy. Odmowa podania danych może skutkować niemożliwością zawarcia i realizacji umowy.</w:t>
      </w:r>
    </w:p>
    <w:p w:rsidR="00200E84" w:rsidRPr="009470AE" w:rsidRDefault="00200E84" w:rsidP="00200E84">
      <w:pPr>
        <w:spacing w:after="160"/>
        <w:jc w:val="center"/>
      </w:pPr>
    </w:p>
    <w:p w:rsidR="00200E84" w:rsidRPr="001F472F" w:rsidRDefault="00200E84" w:rsidP="00200E84">
      <w:pPr>
        <w:spacing w:line="288" w:lineRule="auto"/>
        <w:jc w:val="right"/>
        <w:rPr>
          <w:i/>
          <w:sz w:val="28"/>
          <w:szCs w:val="28"/>
        </w:rPr>
      </w:pPr>
    </w:p>
    <w:p w:rsidR="00200E84" w:rsidRPr="001F472F" w:rsidRDefault="00200E84" w:rsidP="00200E84">
      <w:pPr>
        <w:spacing w:line="288" w:lineRule="auto"/>
        <w:jc w:val="center"/>
        <w:rPr>
          <w:i/>
        </w:rPr>
      </w:pPr>
      <w:r w:rsidRPr="001F472F">
        <w:rPr>
          <w:i/>
        </w:rPr>
        <w:t xml:space="preserve">                                                           potwierdzam zapoznanie się</w:t>
      </w:r>
    </w:p>
    <w:p w:rsidR="00200E84" w:rsidRPr="001F472F" w:rsidRDefault="00200E84" w:rsidP="00200E84">
      <w:pPr>
        <w:spacing w:line="288" w:lineRule="auto"/>
        <w:jc w:val="center"/>
        <w:rPr>
          <w:i/>
        </w:rPr>
      </w:pPr>
    </w:p>
    <w:p w:rsidR="00200E84" w:rsidRPr="001F472F" w:rsidRDefault="00200E84" w:rsidP="00200E84">
      <w:pPr>
        <w:spacing w:line="288" w:lineRule="auto"/>
        <w:jc w:val="center"/>
        <w:rPr>
          <w:i/>
        </w:rPr>
      </w:pPr>
      <w:r w:rsidRPr="001F472F">
        <w:rPr>
          <w:i/>
        </w:rPr>
        <w:t xml:space="preserve">                                                              …………………………………..</w:t>
      </w:r>
    </w:p>
    <w:p w:rsidR="00200E84" w:rsidRPr="001F472F" w:rsidRDefault="00200E84" w:rsidP="00200E84">
      <w:pPr>
        <w:jc w:val="center"/>
        <w:rPr>
          <w:sz w:val="20"/>
          <w:szCs w:val="20"/>
        </w:rPr>
      </w:pPr>
      <w:r w:rsidRPr="001F472F">
        <w:rPr>
          <w:sz w:val="20"/>
          <w:szCs w:val="20"/>
        </w:rPr>
        <w:t xml:space="preserve">                                                                     </w:t>
      </w:r>
      <w:r>
        <w:rPr>
          <w:sz w:val="20"/>
          <w:szCs w:val="20"/>
        </w:rPr>
        <w:t xml:space="preserve">data i </w:t>
      </w:r>
      <w:r w:rsidRPr="001F472F">
        <w:rPr>
          <w:sz w:val="20"/>
          <w:szCs w:val="20"/>
        </w:rPr>
        <w:t xml:space="preserve"> podpis upoważnionych przedstawicieli Wykonawcy </w:t>
      </w:r>
    </w:p>
    <w:p w:rsidR="003B1959" w:rsidRDefault="003B1959" w:rsidP="007C4FC9"/>
    <w:p w:rsidR="003B1959" w:rsidRDefault="003B1959" w:rsidP="007C4FC9"/>
    <w:p w:rsidR="003B1959" w:rsidRDefault="003B1959" w:rsidP="007C4FC9"/>
    <w:p w:rsidR="003B1959" w:rsidRDefault="003B1959" w:rsidP="007C4FC9"/>
    <w:p w:rsidR="003B1959" w:rsidRDefault="003B1959" w:rsidP="007C4FC9"/>
    <w:p w:rsidR="003B1959" w:rsidRDefault="003B1959" w:rsidP="007C4FC9"/>
    <w:p w:rsidR="003B1959" w:rsidRDefault="003B1959" w:rsidP="007C4FC9"/>
    <w:p w:rsidR="003B1959" w:rsidRDefault="003B1959" w:rsidP="007C4FC9"/>
    <w:p w:rsidR="003B1959" w:rsidRDefault="003B1959" w:rsidP="007C4FC9"/>
    <w:p w:rsidR="003B1959" w:rsidRDefault="003B1959" w:rsidP="007C4FC9"/>
    <w:sectPr w:rsidR="003B1959" w:rsidSect="003B19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133" w:bottom="181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48D" w:rsidRDefault="000F748D">
      <w:r>
        <w:separator/>
      </w:r>
    </w:p>
  </w:endnote>
  <w:endnote w:type="continuationSeparator" w:id="0">
    <w:p w:rsidR="000F748D" w:rsidRDefault="000F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959" w:rsidRDefault="003B19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1DE" w:rsidRPr="007C4FC9" w:rsidRDefault="00D611DE" w:rsidP="0017622F">
    <w:pPr>
      <w:pStyle w:val="Stopka"/>
      <w:rPr>
        <w:sz w:val="2"/>
        <w:szCs w:val="2"/>
        <w:lang w:val="en-US"/>
      </w:rPr>
    </w:pPr>
  </w:p>
  <w:p w:rsidR="00D611DE" w:rsidRPr="007C4FC9" w:rsidRDefault="00D611DE" w:rsidP="007A6692">
    <w:pPr>
      <w:pStyle w:val="Stopka"/>
      <w:ind w:firstLine="708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959" w:rsidRDefault="003B19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48D" w:rsidRDefault="000F748D">
      <w:r>
        <w:separator/>
      </w:r>
    </w:p>
  </w:footnote>
  <w:footnote w:type="continuationSeparator" w:id="0">
    <w:p w:rsidR="000F748D" w:rsidRDefault="000F7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959" w:rsidRDefault="003B19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805" w:rsidRPr="00E400D6" w:rsidRDefault="003B1959" w:rsidP="004645AF">
    <w:pPr>
      <w:pStyle w:val="Nagwek"/>
      <w:tabs>
        <w:tab w:val="clear" w:pos="9072"/>
        <w:tab w:val="right" w:pos="10260"/>
      </w:tabs>
      <w:ind w:left="-1260" w:right="-1188"/>
      <w:jc w:val="center"/>
      <w:rPr>
        <w:rFonts w:ascii="Century Schoolbook" w:hAnsi="Century Schoolbook"/>
        <w:b/>
        <w:bCs/>
        <w:color w:val="002060"/>
        <w:sz w:val="26"/>
        <w:szCs w:val="26"/>
      </w:rPr>
    </w:pPr>
    <w:r>
      <w:rPr>
        <w:rFonts w:ascii="Century Schoolbook" w:hAnsi="Century Schoolbook"/>
        <w:b/>
        <w:bCs/>
        <w:noProof/>
        <w:color w:val="002060"/>
        <w:sz w:val="26"/>
        <w:szCs w:val="2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haracter">
            <wp:posOffset>-1950085</wp:posOffset>
          </wp:positionH>
          <wp:positionV relativeFrom="line">
            <wp:posOffset>-107950</wp:posOffset>
          </wp:positionV>
          <wp:extent cx="899795" cy="89979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FC9" w:rsidRPr="00E400D6">
      <w:rPr>
        <w:rFonts w:ascii="Century Schoolbook" w:hAnsi="Century Schoolbook"/>
        <w:b/>
        <w:bCs/>
        <w:color w:val="002060"/>
        <w:sz w:val="26"/>
        <w:szCs w:val="26"/>
      </w:rPr>
      <w:t>Zespół Szkół Szpitalnych</w:t>
    </w:r>
  </w:p>
  <w:p w:rsidR="007C4FC9" w:rsidRPr="00E400D6" w:rsidRDefault="007C4FC9" w:rsidP="004645AF">
    <w:pPr>
      <w:pStyle w:val="Stopka"/>
      <w:jc w:val="center"/>
      <w:rPr>
        <w:rFonts w:ascii="Century Schoolbook" w:hAnsi="Century Schoolbook"/>
        <w:color w:val="002060"/>
        <w:sz w:val="20"/>
        <w:szCs w:val="20"/>
      </w:rPr>
    </w:pPr>
    <w:r w:rsidRPr="00E400D6">
      <w:rPr>
        <w:rFonts w:ascii="Century Schoolbook" w:hAnsi="Century Schoolbook"/>
        <w:color w:val="002060"/>
        <w:sz w:val="20"/>
        <w:szCs w:val="20"/>
      </w:rPr>
      <w:t>ul. Unii Lubelskiej 1;  71-252 Szczecin</w:t>
    </w:r>
  </w:p>
  <w:p w:rsidR="004645AF" w:rsidRPr="00E400D6" w:rsidRDefault="00670155" w:rsidP="004645AF">
    <w:pPr>
      <w:pStyle w:val="Stopka"/>
      <w:jc w:val="center"/>
      <w:rPr>
        <w:rFonts w:ascii="Century Schoolbook" w:hAnsi="Century Schoolbook"/>
        <w:color w:val="002060"/>
        <w:sz w:val="18"/>
        <w:szCs w:val="18"/>
      </w:rPr>
    </w:pPr>
    <w:r w:rsidRPr="00E400D6">
      <w:rPr>
        <w:rFonts w:ascii="Century Schoolbook" w:hAnsi="Century Schoolbook"/>
        <w:color w:val="002060"/>
        <w:sz w:val="18"/>
        <w:szCs w:val="18"/>
      </w:rPr>
      <w:t>tel. 91/425-30-</w:t>
    </w:r>
    <w:r w:rsidR="007C4FC9" w:rsidRPr="00E400D6">
      <w:rPr>
        <w:rFonts w:ascii="Century Schoolbook" w:hAnsi="Century Schoolbook"/>
        <w:color w:val="002060"/>
        <w:sz w:val="18"/>
        <w:szCs w:val="18"/>
      </w:rPr>
      <w:t>97</w:t>
    </w:r>
    <w:r w:rsidR="004645AF" w:rsidRPr="00E400D6">
      <w:rPr>
        <w:rFonts w:ascii="Century Schoolbook" w:hAnsi="Century Schoolbook"/>
        <w:color w:val="002060"/>
        <w:sz w:val="18"/>
        <w:szCs w:val="18"/>
      </w:rPr>
      <w:t xml:space="preserve"> – Unii Lubelskiej</w:t>
    </w:r>
    <w:r w:rsidR="000E04A4" w:rsidRPr="00E400D6">
      <w:rPr>
        <w:rFonts w:ascii="Century Schoolbook" w:hAnsi="Century Schoolbook"/>
        <w:color w:val="002060"/>
        <w:sz w:val="18"/>
        <w:szCs w:val="18"/>
      </w:rPr>
      <w:t xml:space="preserve"> 1</w:t>
    </w:r>
    <w:r w:rsidR="007C4FC9" w:rsidRPr="00E400D6">
      <w:rPr>
        <w:rFonts w:ascii="Century Schoolbook" w:hAnsi="Century Schoolbook"/>
        <w:color w:val="002060"/>
        <w:sz w:val="18"/>
        <w:szCs w:val="18"/>
      </w:rPr>
      <w:t xml:space="preserve">; </w:t>
    </w:r>
  </w:p>
  <w:p w:rsidR="007C4FC9" w:rsidRPr="00E400D6" w:rsidRDefault="00E400D6" w:rsidP="00E400D6">
    <w:pPr>
      <w:pStyle w:val="Stopka"/>
      <w:tabs>
        <w:tab w:val="center" w:pos="4748"/>
        <w:tab w:val="left" w:pos="6750"/>
      </w:tabs>
      <w:rPr>
        <w:rFonts w:ascii="Century Schoolbook" w:hAnsi="Century Schoolbook"/>
        <w:color w:val="002060"/>
        <w:sz w:val="22"/>
        <w:szCs w:val="22"/>
      </w:rPr>
    </w:pPr>
    <w:r w:rsidRPr="00E400D6">
      <w:rPr>
        <w:rFonts w:ascii="Century Schoolbook" w:hAnsi="Century Schoolbook"/>
        <w:color w:val="002060"/>
        <w:sz w:val="18"/>
        <w:szCs w:val="18"/>
      </w:rPr>
      <w:tab/>
    </w:r>
    <w:r w:rsidR="000E04A4" w:rsidRPr="00E400D6">
      <w:rPr>
        <w:rFonts w:ascii="Century Schoolbook" w:hAnsi="Century Schoolbook"/>
        <w:color w:val="002060"/>
        <w:sz w:val="18"/>
        <w:szCs w:val="18"/>
      </w:rPr>
      <w:t xml:space="preserve">tel.  </w:t>
    </w:r>
    <w:r w:rsidR="007C4FC9" w:rsidRPr="00E400D6">
      <w:rPr>
        <w:rFonts w:ascii="Century Schoolbook" w:hAnsi="Century Schoolbook"/>
        <w:color w:val="002060"/>
        <w:sz w:val="18"/>
        <w:szCs w:val="18"/>
      </w:rPr>
      <w:t>91/88-06-579</w:t>
    </w:r>
    <w:r w:rsidR="004645AF" w:rsidRPr="00E400D6">
      <w:rPr>
        <w:rFonts w:ascii="Century Schoolbook" w:hAnsi="Century Schoolbook"/>
        <w:color w:val="002060"/>
        <w:sz w:val="18"/>
        <w:szCs w:val="18"/>
      </w:rPr>
      <w:t xml:space="preserve"> – Mączna 4</w:t>
    </w:r>
    <w:r w:rsidR="00D94607" w:rsidRPr="00E400D6">
      <w:rPr>
        <w:rFonts w:ascii="Century Schoolbook" w:hAnsi="Century Schoolbook"/>
        <w:color w:val="002060"/>
        <w:sz w:val="18"/>
        <w:szCs w:val="18"/>
      </w:rPr>
      <w:t xml:space="preserve">, </w:t>
    </w:r>
    <w:r w:rsidR="004645AF" w:rsidRPr="00E400D6">
      <w:rPr>
        <w:rFonts w:ascii="Century Schoolbook" w:hAnsi="Century Schoolbook"/>
        <w:color w:val="002060"/>
        <w:sz w:val="18"/>
        <w:szCs w:val="18"/>
      </w:rPr>
      <w:t xml:space="preserve"> Zdroje</w:t>
    </w:r>
    <w:r w:rsidRPr="00E400D6">
      <w:rPr>
        <w:rFonts w:ascii="Century Schoolbook" w:hAnsi="Century Schoolbook"/>
        <w:color w:val="002060"/>
        <w:sz w:val="18"/>
        <w:szCs w:val="18"/>
      </w:rPr>
      <w:tab/>
    </w:r>
  </w:p>
  <w:p w:rsidR="00045D08" w:rsidRDefault="006140A4" w:rsidP="00670155">
    <w:pPr>
      <w:pStyle w:val="Stopka"/>
      <w:jc w:val="center"/>
      <w:rPr>
        <w:rFonts w:ascii="Century Schoolbook" w:hAnsi="Century Schoolbook"/>
        <w:color w:val="002060"/>
        <w:sz w:val="22"/>
        <w:szCs w:val="22"/>
        <w:lang w:val="en-US"/>
      </w:rPr>
    </w:pPr>
    <w:r w:rsidRPr="00E400D6">
      <w:rPr>
        <w:rFonts w:ascii="Century Schoolbook" w:hAnsi="Century Schoolbook"/>
        <w:color w:val="002060"/>
        <w:sz w:val="22"/>
        <w:szCs w:val="22"/>
        <w:lang w:val="en-US"/>
      </w:rPr>
      <w:t>www.sszpitalne.edu.pl; e-mail: zsszp@miasto.szczecin.pl</w:t>
    </w:r>
    <w:r w:rsidR="00670155" w:rsidRPr="00E400D6">
      <w:rPr>
        <w:rFonts w:ascii="Century Schoolbook" w:hAnsi="Century Schoolbook"/>
        <w:color w:val="002060"/>
        <w:sz w:val="22"/>
        <w:szCs w:val="22"/>
        <w:lang w:val="en-US"/>
      </w:rPr>
      <w:t>.</w:t>
    </w:r>
  </w:p>
  <w:p w:rsidR="003B1959" w:rsidRPr="00E400D6" w:rsidRDefault="003B1959" w:rsidP="00670155">
    <w:pPr>
      <w:pStyle w:val="Stopka"/>
      <w:jc w:val="center"/>
      <w:rPr>
        <w:rFonts w:ascii="Century Schoolbook" w:hAnsi="Century Schoolbook"/>
        <w:color w:val="002060"/>
        <w:sz w:val="22"/>
        <w:szCs w:val="22"/>
        <w:lang w:val="en-US"/>
      </w:rPr>
    </w:pPr>
    <w:r>
      <w:rPr>
        <w:rFonts w:ascii="Century Schoolbook" w:hAnsi="Century Schoolbook"/>
        <w:noProof/>
        <w:color w:val="002060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-26670</wp:posOffset>
              </wp:positionH>
              <wp:positionV relativeFrom="paragraph">
                <wp:posOffset>70485</wp:posOffset>
              </wp:positionV>
              <wp:extent cx="6045835" cy="0"/>
              <wp:effectExtent l="1206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58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E28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1pt;margin-top:5.55pt;width:476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Xl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959" w:rsidRDefault="003B19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84533"/>
    <w:multiLevelType w:val="multilevel"/>
    <w:tmpl w:val="8918DB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E84"/>
    <w:rsid w:val="000277EB"/>
    <w:rsid w:val="00045D08"/>
    <w:rsid w:val="000D4033"/>
    <w:rsid w:val="000E04A4"/>
    <w:rsid w:val="000F748D"/>
    <w:rsid w:val="0014581A"/>
    <w:rsid w:val="0017622F"/>
    <w:rsid w:val="001A6EAE"/>
    <w:rsid w:val="001B1A86"/>
    <w:rsid w:val="00200E84"/>
    <w:rsid w:val="002979B9"/>
    <w:rsid w:val="002B63D4"/>
    <w:rsid w:val="00300211"/>
    <w:rsid w:val="003B1959"/>
    <w:rsid w:val="004645AF"/>
    <w:rsid w:val="004E647B"/>
    <w:rsid w:val="005A4C49"/>
    <w:rsid w:val="005B6011"/>
    <w:rsid w:val="005F4E65"/>
    <w:rsid w:val="006140A4"/>
    <w:rsid w:val="00646140"/>
    <w:rsid w:val="00670155"/>
    <w:rsid w:val="00695541"/>
    <w:rsid w:val="007A6692"/>
    <w:rsid w:val="007C4FC9"/>
    <w:rsid w:val="007E1FCE"/>
    <w:rsid w:val="007E53B9"/>
    <w:rsid w:val="008D4192"/>
    <w:rsid w:val="00912805"/>
    <w:rsid w:val="00982006"/>
    <w:rsid w:val="009A71AB"/>
    <w:rsid w:val="00A631CF"/>
    <w:rsid w:val="00A7419A"/>
    <w:rsid w:val="00B02EAC"/>
    <w:rsid w:val="00BC69A5"/>
    <w:rsid w:val="00C450CE"/>
    <w:rsid w:val="00C519F9"/>
    <w:rsid w:val="00D611DE"/>
    <w:rsid w:val="00D94607"/>
    <w:rsid w:val="00E400D6"/>
    <w:rsid w:val="00E603D8"/>
    <w:rsid w:val="00EB61B6"/>
    <w:rsid w:val="00ED7128"/>
    <w:rsid w:val="00F07316"/>
    <w:rsid w:val="00F245AF"/>
    <w:rsid w:val="00F31431"/>
    <w:rsid w:val="00FF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6C1FDF"/>
  <w15:docId w15:val="{FCC79615-F636-4B02-84DC-5ABAD60A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00E8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Hipercze">
    <w:name w:val="Hyperlink"/>
    <w:rsid w:val="007C4FC9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4645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645AF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rsid w:val="006140A4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458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sszp@miasto.szczecin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Krakowiak\Dokumenty\Niestandardowe%20szablony%20pakietu%20Office\papier-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papier-firmowy</Template>
  <TotalTime>1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Magnetic Point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JKrakowiak</dc:creator>
  <cp:lastModifiedBy>JKrakowiak</cp:lastModifiedBy>
  <cp:revision>2</cp:revision>
  <cp:lastPrinted>2018-02-06T10:03:00Z</cp:lastPrinted>
  <dcterms:created xsi:type="dcterms:W3CDTF">2024-11-26T15:48:00Z</dcterms:created>
  <dcterms:modified xsi:type="dcterms:W3CDTF">2024-11-26T15:58:00Z</dcterms:modified>
</cp:coreProperties>
</file>