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32" w:rsidRDefault="00A56532" w:rsidP="00A56532">
      <w:pPr>
        <w:tabs>
          <w:tab w:val="left" w:pos="3195"/>
        </w:tabs>
      </w:pPr>
      <w:r>
        <w:t>Znak sprawy: ZSSz.261.1.2025</w:t>
      </w:r>
      <w:r>
        <w:tab/>
      </w:r>
    </w:p>
    <w:p w:rsidR="00A56532" w:rsidRDefault="00A56532" w:rsidP="00A56532">
      <w:pPr>
        <w:tabs>
          <w:tab w:val="left" w:pos="3195"/>
        </w:tabs>
        <w:jc w:val="right"/>
      </w:pPr>
      <w:r>
        <w:t>Załącznik nr 1 do zapytania ofertowego</w:t>
      </w:r>
    </w:p>
    <w:p w:rsidR="00A56532" w:rsidRDefault="00A56532" w:rsidP="00A56532">
      <w:pPr>
        <w:rPr>
          <w:rFonts w:ascii="Arial" w:hAnsi="Arial" w:cs="Arial"/>
          <w:sz w:val="20"/>
          <w:szCs w:val="20"/>
        </w:rPr>
      </w:pPr>
    </w:p>
    <w:p w:rsidR="00A56532" w:rsidRDefault="00A56532" w:rsidP="00A56532">
      <w:pPr>
        <w:rPr>
          <w:rFonts w:ascii="Arial" w:hAnsi="Arial" w:cs="Arial"/>
          <w:sz w:val="20"/>
          <w:szCs w:val="20"/>
        </w:rPr>
      </w:pPr>
    </w:p>
    <w:p w:rsidR="00A56532" w:rsidRDefault="00A56532" w:rsidP="00A56532">
      <w:pPr>
        <w:rPr>
          <w:rFonts w:ascii="Arial" w:hAnsi="Arial" w:cs="Arial"/>
          <w:sz w:val="20"/>
          <w:szCs w:val="20"/>
        </w:rPr>
      </w:pPr>
    </w:p>
    <w:p w:rsidR="00A56532" w:rsidRDefault="00A56532" w:rsidP="00A56532">
      <w:pPr>
        <w:rPr>
          <w:rFonts w:ascii="Arial" w:hAnsi="Arial" w:cs="Arial"/>
          <w:sz w:val="20"/>
          <w:szCs w:val="20"/>
        </w:rPr>
      </w:pPr>
    </w:p>
    <w:p w:rsidR="00A56532" w:rsidRDefault="00A56532" w:rsidP="00A56532">
      <w:pPr>
        <w:rPr>
          <w:rFonts w:ascii="Arial" w:hAnsi="Arial" w:cs="Arial"/>
          <w:sz w:val="20"/>
          <w:szCs w:val="20"/>
        </w:rPr>
      </w:pPr>
    </w:p>
    <w:p w:rsidR="00A56532" w:rsidRDefault="00A56532" w:rsidP="00A565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 </w:t>
      </w:r>
    </w:p>
    <w:p w:rsidR="00A56532" w:rsidRDefault="00A56532" w:rsidP="00A565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A56532" w:rsidRDefault="00A56532" w:rsidP="00A56532">
      <w:pPr>
        <w:outlineLvl w:val="2"/>
        <w:rPr>
          <w:rFonts w:ascii="Arial" w:hAnsi="Arial" w:cs="Arial"/>
          <w:sz w:val="20"/>
          <w:szCs w:val="20"/>
        </w:rPr>
      </w:pPr>
    </w:p>
    <w:p w:rsidR="00A56532" w:rsidRDefault="00A56532" w:rsidP="00A56532">
      <w:pPr>
        <w:spacing w:line="480" w:lineRule="auto"/>
        <w:outlineLvl w:val="2"/>
        <w:rPr>
          <w:rFonts w:ascii="Arial" w:hAnsi="Arial" w:cs="Arial"/>
          <w:bCs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NIP: ....................................................</w:t>
      </w:r>
    </w:p>
    <w:p w:rsidR="00A56532" w:rsidRDefault="00A56532" w:rsidP="00A56532">
      <w:pPr>
        <w:spacing w:line="480" w:lineRule="auto"/>
        <w:rPr>
          <w:rFonts w:ascii="Arial" w:hAnsi="Arial" w:cs="Arial"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REGON/KRS:.............................................</w:t>
      </w:r>
    </w:p>
    <w:p w:rsidR="00A56532" w:rsidRDefault="00A56532" w:rsidP="00A56532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tel.: .....................................................</w:t>
      </w:r>
    </w:p>
    <w:p w:rsidR="00A56532" w:rsidRDefault="00A56532" w:rsidP="00A56532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.....................................................</w:t>
      </w:r>
    </w:p>
    <w:p w:rsidR="00A56532" w:rsidRDefault="00A56532" w:rsidP="00A56532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 – mail: ....................................</w:t>
      </w:r>
    </w:p>
    <w:p w:rsidR="00A56532" w:rsidRDefault="00A56532" w:rsidP="00A56532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osoba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en-US"/>
        </w:rPr>
        <w:t>: ……………………………….</w:t>
      </w:r>
    </w:p>
    <w:p w:rsidR="00A56532" w:rsidRDefault="00A56532" w:rsidP="00A56532">
      <w:pPr>
        <w:tabs>
          <w:tab w:val="left" w:pos="3195"/>
        </w:tabs>
        <w:jc w:val="center"/>
        <w:rPr>
          <w:b/>
        </w:rPr>
      </w:pPr>
      <w:r>
        <w:rPr>
          <w:b/>
        </w:rPr>
        <w:t>Formularz ofertowy</w:t>
      </w:r>
    </w:p>
    <w:p w:rsidR="00A56532" w:rsidRDefault="00A56532" w:rsidP="00A56532">
      <w:pPr>
        <w:tabs>
          <w:tab w:val="left" w:pos="3195"/>
        </w:tabs>
        <w:jc w:val="center"/>
        <w:rPr>
          <w:b/>
        </w:rPr>
      </w:pPr>
    </w:p>
    <w:p w:rsidR="00A56532" w:rsidRDefault="00A56532" w:rsidP="00A56532">
      <w:pPr>
        <w:tabs>
          <w:tab w:val="left" w:pos="3195"/>
        </w:tabs>
      </w:pPr>
      <w:r>
        <w:t>W odpowiedzi na zapytanie ofertowe z dnia 0</w:t>
      </w:r>
      <w:r w:rsidR="00CE0252">
        <w:t>5</w:t>
      </w:r>
      <w:r>
        <w:t xml:space="preserve">.06.2025r. prowadzone w oparciu o Zarządzenie </w:t>
      </w:r>
      <w:r w:rsidR="00C17E1B">
        <w:br/>
      </w:r>
      <w:r>
        <w:t xml:space="preserve">Nr 657/20 Prezydenta Miasta Szczecin z dnia 28 grudnia 2020 r., na mocy Zarządzenia Nr 657/20 Prezydenta Miasta Szczecin z dnia 28 grudnia 2020 r., zmienionego:  </w:t>
      </w:r>
    </w:p>
    <w:p w:rsidR="00A56532" w:rsidRDefault="00A56532" w:rsidP="00A56532">
      <w:pPr>
        <w:tabs>
          <w:tab w:val="left" w:pos="3195"/>
        </w:tabs>
      </w:pPr>
      <w:r>
        <w:t>Zarządzeniem Nr 39/21 Prezydenta Miasta Szczecin z dnia 26 stycznia 2021 r.,</w:t>
      </w:r>
    </w:p>
    <w:p w:rsidR="00A56532" w:rsidRDefault="00A56532" w:rsidP="00A56532">
      <w:pPr>
        <w:tabs>
          <w:tab w:val="left" w:pos="3195"/>
        </w:tabs>
      </w:pPr>
      <w:r>
        <w:t xml:space="preserve">Zarządzeniem  Nr 162/23 Prezydenta Miasta Szczecin z dnia 24 marca 2023 r., </w:t>
      </w:r>
    </w:p>
    <w:p w:rsidR="00A56532" w:rsidRDefault="00A56532" w:rsidP="00A56532">
      <w:pPr>
        <w:tabs>
          <w:tab w:val="left" w:pos="3195"/>
        </w:tabs>
      </w:pPr>
      <w:r>
        <w:t xml:space="preserve">Zarządzeniem Nr 142/24 Prezydenta Miasta Szczecin z dnia 13 marca 2024 r. </w:t>
      </w:r>
    </w:p>
    <w:p w:rsidR="00A56532" w:rsidRDefault="00A56532" w:rsidP="00A56532">
      <w:pPr>
        <w:tabs>
          <w:tab w:val="left" w:pos="3195"/>
        </w:tabs>
      </w:pPr>
      <w:r>
        <w:t>oraz Zarządzeniem Nr 454/24 Prezydenta Miasta Szczecin z dnia 26 sierpnia 2024 r.</w:t>
      </w:r>
    </w:p>
    <w:p w:rsidR="00A56532" w:rsidRDefault="00A56532" w:rsidP="00A56532">
      <w:pPr>
        <w:tabs>
          <w:tab w:val="left" w:pos="3195"/>
        </w:tabs>
        <w:jc w:val="both"/>
      </w:pPr>
      <w:r>
        <w:t xml:space="preserve">na: </w:t>
      </w:r>
      <w:r>
        <w:rPr>
          <w:b/>
          <w:i/>
        </w:rPr>
        <w:t xml:space="preserve">zakup krzeseł szkolnych </w:t>
      </w:r>
      <w:r>
        <w:t xml:space="preserve">Oferujemy wykonanie zamówienia zgodnie z opisem przedmiotu zamówienia określonych </w:t>
      </w:r>
      <w:r>
        <w:rPr>
          <w:color w:val="000000"/>
        </w:rPr>
        <w:t>w zapytaniu ofertowym zgodnie z poniższym wykazem:</w:t>
      </w:r>
    </w:p>
    <w:p w:rsidR="00A56532" w:rsidRDefault="00A56532" w:rsidP="00A56532">
      <w:pPr>
        <w:tabs>
          <w:tab w:val="left" w:pos="3195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5080"/>
        <w:gridCol w:w="1506"/>
        <w:gridCol w:w="1506"/>
      </w:tblGrid>
      <w:tr w:rsidR="00A56532" w:rsidRPr="005C1170" w:rsidTr="00CE0252">
        <w:trPr>
          <w:trHeight w:val="1140"/>
        </w:trPr>
        <w:tc>
          <w:tcPr>
            <w:tcW w:w="468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proofErr w:type="spellStart"/>
            <w:r w:rsidRPr="005C1170">
              <w:rPr>
                <w:b/>
              </w:rPr>
              <w:t>l.p</w:t>
            </w:r>
            <w:proofErr w:type="spellEnd"/>
          </w:p>
        </w:tc>
        <w:tc>
          <w:tcPr>
            <w:tcW w:w="5080" w:type="dxa"/>
            <w:noWrap/>
            <w:hideMark/>
          </w:tcPr>
          <w:p w:rsidR="00A56532" w:rsidRPr="005C1170" w:rsidRDefault="00CE025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>
              <w:rPr>
                <w:b/>
              </w:rPr>
              <w:t>Opis przedmiotu zamówienia</w:t>
            </w:r>
          </w:p>
        </w:tc>
        <w:tc>
          <w:tcPr>
            <w:tcW w:w="1506" w:type="dxa"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cena jednostkowa  netto   (PLN)</w:t>
            </w:r>
          </w:p>
        </w:tc>
        <w:tc>
          <w:tcPr>
            <w:tcW w:w="1506" w:type="dxa"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 cena jednostkowa brutto  (PLN)</w:t>
            </w:r>
          </w:p>
        </w:tc>
      </w:tr>
      <w:tr w:rsidR="00A56532" w:rsidRPr="005C1170" w:rsidTr="00CE0252">
        <w:trPr>
          <w:trHeight w:val="300"/>
        </w:trPr>
        <w:tc>
          <w:tcPr>
            <w:tcW w:w="468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1.</w:t>
            </w:r>
          </w:p>
        </w:tc>
        <w:tc>
          <w:tcPr>
            <w:tcW w:w="5080" w:type="dxa"/>
            <w:noWrap/>
            <w:hideMark/>
          </w:tcPr>
          <w:p w:rsidR="00A56532" w:rsidRPr="00A56532" w:rsidRDefault="00A56532" w:rsidP="00A56532">
            <w:pPr>
              <w:tabs>
                <w:tab w:val="left" w:pos="3195"/>
              </w:tabs>
            </w:pPr>
          </w:p>
        </w:tc>
        <w:tc>
          <w:tcPr>
            <w:tcW w:w="1506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A56532" w:rsidRPr="005C1170" w:rsidTr="00CE0252">
        <w:trPr>
          <w:trHeight w:val="300"/>
        </w:trPr>
        <w:tc>
          <w:tcPr>
            <w:tcW w:w="468" w:type="dxa"/>
            <w:noWrap/>
            <w:hideMark/>
          </w:tcPr>
          <w:p w:rsidR="00A56532" w:rsidRPr="005C1170" w:rsidRDefault="00A56532" w:rsidP="00CE0252">
            <w:pPr>
              <w:tabs>
                <w:tab w:val="left" w:pos="3195"/>
              </w:tabs>
              <w:rPr>
                <w:b/>
              </w:rPr>
            </w:pPr>
          </w:p>
        </w:tc>
        <w:tc>
          <w:tcPr>
            <w:tcW w:w="5080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6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CE0252" w:rsidRPr="005C1170" w:rsidTr="00CE0252">
        <w:trPr>
          <w:trHeight w:val="300"/>
        </w:trPr>
        <w:tc>
          <w:tcPr>
            <w:tcW w:w="468" w:type="dxa"/>
            <w:noWrap/>
          </w:tcPr>
          <w:p w:rsidR="00CE0252" w:rsidRPr="005C1170" w:rsidRDefault="00CE0252" w:rsidP="00CE0252">
            <w:pPr>
              <w:tabs>
                <w:tab w:val="left" w:pos="3195"/>
              </w:tabs>
              <w:rPr>
                <w:b/>
              </w:rPr>
            </w:pPr>
          </w:p>
        </w:tc>
        <w:tc>
          <w:tcPr>
            <w:tcW w:w="5080" w:type="dxa"/>
            <w:noWrap/>
          </w:tcPr>
          <w:p w:rsidR="00CE0252" w:rsidRPr="005C1170" w:rsidRDefault="00CE025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6" w:type="dxa"/>
            <w:noWrap/>
          </w:tcPr>
          <w:p w:rsidR="00CE0252" w:rsidRPr="005C1170" w:rsidRDefault="00CE025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6" w:type="dxa"/>
            <w:noWrap/>
          </w:tcPr>
          <w:p w:rsidR="00CE0252" w:rsidRPr="005C1170" w:rsidRDefault="00CE025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</w:tr>
      <w:tr w:rsidR="00A56532" w:rsidRPr="005C1170" w:rsidTr="00CE0252">
        <w:trPr>
          <w:trHeight w:val="300"/>
        </w:trPr>
        <w:tc>
          <w:tcPr>
            <w:tcW w:w="468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5080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6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6" w:type="dxa"/>
            <w:noWrap/>
            <w:hideMark/>
          </w:tcPr>
          <w:p w:rsidR="00A56532" w:rsidRPr="005C1170" w:rsidRDefault="00A56532" w:rsidP="003D6037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</w:tr>
    </w:tbl>
    <w:p w:rsidR="00A56532" w:rsidRDefault="00A56532" w:rsidP="00C17E1B">
      <w:pPr>
        <w:tabs>
          <w:tab w:val="left" w:pos="3195"/>
        </w:tabs>
        <w:rPr>
          <w:b/>
        </w:rPr>
      </w:pPr>
    </w:p>
    <w:p w:rsidR="00A56532" w:rsidRDefault="00A56532" w:rsidP="00A56532">
      <w:pPr>
        <w:tabs>
          <w:tab w:val="left" w:pos="3195"/>
        </w:tabs>
        <w:jc w:val="both"/>
      </w:pPr>
      <w:r>
        <w:t>Oświadczam, że:</w:t>
      </w:r>
      <w:r>
        <w:tab/>
      </w:r>
    </w:p>
    <w:p w:rsidR="00A56532" w:rsidRDefault="00A56532" w:rsidP="00A56532">
      <w:pPr>
        <w:pStyle w:val="Akapitzlist"/>
        <w:numPr>
          <w:ilvl w:val="0"/>
          <w:numId w:val="1"/>
        </w:numPr>
        <w:tabs>
          <w:tab w:val="left" w:pos="426"/>
        </w:tabs>
        <w:jc w:val="both"/>
      </w:pPr>
      <w:r>
        <w:t>zapoznaliśmy się z treścią Zapytania ofertowego i nie wnosimy do niego zastrzeżeń oraz przyjmujemy warunki w nim zawarte.</w:t>
      </w:r>
    </w:p>
    <w:p w:rsidR="00A56532" w:rsidRDefault="00A56532" w:rsidP="00A56532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 xml:space="preserve">  uzyskaliśmy wszelkie informacje niezbędne do prawidłowego przygotowania i złożenia niniejszej oferty.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  <w:rPr>
          <w:color w:val="E36C0A" w:themeColor="accent6" w:themeShade="BF"/>
        </w:rPr>
      </w:pPr>
      <w:r>
        <w:t>przedmiot zamówienia wykonamy zgodnie z niniejszą ofertą, opisem przedmiotu zamówienia.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>
        <w:t>niniejsza oferta jest zgodna z warunkami i treścią Zapytania ofertowego.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>
        <w:t>jestem związany niniejszą ofertą przez okres 14 dni od upływu terminu składania ofert.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>
        <w:t>cena wskazana w ofercie obejmuje wszystkie koszty związane z realizacją przedmiotowego zamówienia.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 w:rsidRPr="005C1170">
        <w:t>czas realizacji zamówienia</w:t>
      </w:r>
      <w:r>
        <w:t xml:space="preserve"> to… …… dni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 w:rsidRPr="005C1170">
        <w:t xml:space="preserve">dostępność produktów </w:t>
      </w:r>
      <w:r>
        <w:t>- ……………………………</w:t>
      </w:r>
    </w:p>
    <w:p w:rsidR="00CE0252" w:rsidRDefault="00CE0252" w:rsidP="00A56532">
      <w:pPr>
        <w:pStyle w:val="Akapitzlist"/>
        <w:numPr>
          <w:ilvl w:val="0"/>
          <w:numId w:val="1"/>
        </w:numPr>
        <w:jc w:val="both"/>
      </w:pPr>
      <w:r>
        <w:t>kosz dostawy: ………………………….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>
        <w:t xml:space="preserve">produktu zostaną dostarczone </w:t>
      </w:r>
      <w:r w:rsidRPr="005C1170">
        <w:t>do wskazanej siedziby szkoły</w:t>
      </w:r>
      <w:r w:rsidR="00CE0252">
        <w:t xml:space="preserve"> </w:t>
      </w:r>
      <w:r w:rsidRPr="005C1170">
        <w:t>w szpital</w:t>
      </w:r>
      <w:r w:rsidR="00CE0252">
        <w:t xml:space="preserve">u Zdroje, </w:t>
      </w:r>
      <w:r w:rsidR="00CE0252">
        <w:br/>
        <w:t xml:space="preserve">ul. Mączna 4, 70-785 Szczecin, </w:t>
      </w:r>
      <w:r w:rsidRPr="005C1170">
        <w:t xml:space="preserve"> </w:t>
      </w:r>
      <w:r w:rsidR="00CE0252">
        <w:t>do wskazanego przez zamawiającego budynku.</w:t>
      </w:r>
    </w:p>
    <w:p w:rsidR="00A56532" w:rsidRDefault="00A56532" w:rsidP="00A56532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płatność na podstawie faktury wystawionej na następujące dane: </w:t>
      </w:r>
      <w:r>
        <w:br/>
        <w:t>nabywca: Gmina Miasto Szczecin</w:t>
      </w:r>
    </w:p>
    <w:p w:rsidR="00A56532" w:rsidRDefault="00A56532" w:rsidP="00A56532">
      <w:pPr>
        <w:ind w:left="709"/>
        <w:jc w:val="both"/>
      </w:pPr>
      <w:r>
        <w:t>pl. Armii Krajowej 1</w:t>
      </w:r>
    </w:p>
    <w:p w:rsidR="00A56532" w:rsidRDefault="00A56532" w:rsidP="00A56532">
      <w:pPr>
        <w:ind w:left="709"/>
        <w:jc w:val="both"/>
      </w:pPr>
      <w:r>
        <w:t>70-456 Szczecin</w:t>
      </w:r>
    </w:p>
    <w:p w:rsidR="00A56532" w:rsidRDefault="00A56532" w:rsidP="00A56532">
      <w:pPr>
        <w:ind w:left="709"/>
        <w:jc w:val="both"/>
      </w:pPr>
      <w:r>
        <w:t>NIP 851-030-94-10</w:t>
      </w:r>
    </w:p>
    <w:p w:rsidR="00A56532" w:rsidRDefault="00A56532" w:rsidP="00A56532">
      <w:pPr>
        <w:ind w:left="709"/>
        <w:jc w:val="both"/>
      </w:pPr>
      <w:r>
        <w:t xml:space="preserve">płatnik: Zespół Szkół Szpitalnych </w:t>
      </w:r>
    </w:p>
    <w:p w:rsidR="00A56532" w:rsidRDefault="00A56532" w:rsidP="00A56532">
      <w:pPr>
        <w:ind w:left="709"/>
        <w:jc w:val="both"/>
      </w:pPr>
      <w:r>
        <w:t>ul. Unii lubelskiej 1</w:t>
      </w:r>
    </w:p>
    <w:p w:rsidR="00A56532" w:rsidRDefault="00A56532" w:rsidP="00A56532">
      <w:pPr>
        <w:ind w:left="709"/>
        <w:jc w:val="both"/>
      </w:pPr>
      <w:r>
        <w:t>71-252 Szczecin</w:t>
      </w:r>
    </w:p>
    <w:p w:rsidR="00A56532" w:rsidRDefault="00A56532" w:rsidP="00CC7A1E">
      <w:pPr>
        <w:ind w:left="709"/>
        <w:jc w:val="both"/>
      </w:pPr>
      <w:r>
        <w:t>płatność: przelew 14 dni</w:t>
      </w:r>
    </w:p>
    <w:p w:rsidR="00A56532" w:rsidRDefault="00A56532" w:rsidP="00A56532">
      <w:pPr>
        <w:jc w:val="both"/>
      </w:pPr>
      <w:r>
        <w:t>załączniki:</w:t>
      </w:r>
    </w:p>
    <w:p w:rsidR="00CC7A1E" w:rsidRDefault="00CC7A1E" w:rsidP="00A56532">
      <w:pPr>
        <w:jc w:val="both"/>
      </w:pPr>
    </w:p>
    <w:p w:rsidR="00CC7A1E" w:rsidRDefault="00CC7A1E" w:rsidP="00CC7A1E">
      <w:pPr>
        <w:pStyle w:val="Akapitzlist"/>
        <w:numPr>
          <w:ilvl w:val="0"/>
          <w:numId w:val="3"/>
        </w:numPr>
        <w:jc w:val="both"/>
      </w:pPr>
      <w:r>
        <w:t>projekt umowy</w:t>
      </w:r>
    </w:p>
    <w:p w:rsidR="00A56532" w:rsidRDefault="00A56532" w:rsidP="00A56532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CC7A1E" w:rsidRDefault="00CC7A1E" w:rsidP="00A56532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</w:t>
      </w:r>
      <w:bookmarkStart w:id="0" w:name="_GoBack"/>
      <w:bookmarkEnd w:id="0"/>
    </w:p>
    <w:p w:rsidR="00A56532" w:rsidRDefault="00A56532" w:rsidP="00A56532">
      <w:pPr>
        <w:jc w:val="both"/>
      </w:pPr>
    </w:p>
    <w:p w:rsidR="00A56532" w:rsidRDefault="00A56532" w:rsidP="00A56532">
      <w:pPr>
        <w:jc w:val="both"/>
      </w:pPr>
    </w:p>
    <w:p w:rsidR="00A56532" w:rsidRDefault="00A56532" w:rsidP="00A56532">
      <w:pPr>
        <w:jc w:val="both"/>
      </w:pPr>
    </w:p>
    <w:p w:rsidR="00A56532" w:rsidRDefault="00A56532" w:rsidP="00A56532">
      <w:pPr>
        <w:jc w:val="both"/>
      </w:pPr>
    </w:p>
    <w:p w:rsidR="00A56532" w:rsidRDefault="00A56532" w:rsidP="00A56532">
      <w:pPr>
        <w:ind w:left="5398" w:hanging="50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                                             ........................................................................................</w:t>
      </w:r>
    </w:p>
    <w:p w:rsidR="00A56532" w:rsidRDefault="00A56532" w:rsidP="00A565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miejscowość i data                                                                  /</w:t>
      </w:r>
      <w:r w:rsidRPr="00A34402">
        <w:rPr>
          <w:rFonts w:ascii="Arial" w:hAnsi="Arial" w:cs="Arial"/>
          <w:sz w:val="16"/>
          <w:szCs w:val="16"/>
        </w:rPr>
        <w:t xml:space="preserve">pieczątki i podpisy upoważnionych przedstawicieli </w:t>
      </w:r>
    </w:p>
    <w:p w:rsidR="00A56532" w:rsidRPr="00A34402" w:rsidRDefault="00A56532" w:rsidP="00A56532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Wykonawcy</w:t>
      </w:r>
    </w:p>
    <w:p w:rsidR="00A56532" w:rsidRDefault="00A56532" w:rsidP="00A56532">
      <w:pPr>
        <w:rPr>
          <w:rFonts w:ascii="Arial" w:hAnsi="Arial" w:cs="Arial"/>
          <w:sz w:val="16"/>
          <w:szCs w:val="16"/>
        </w:rPr>
      </w:pP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  <w:t xml:space="preserve">                                </w:t>
      </w:r>
    </w:p>
    <w:p w:rsidR="00A56532" w:rsidRDefault="00A56532" w:rsidP="00A56532"/>
    <w:p w:rsidR="00A56532" w:rsidRDefault="00A56532" w:rsidP="00A56532"/>
    <w:p w:rsidR="00A56532" w:rsidRDefault="00A56532" w:rsidP="00A56532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sectPr w:rsidR="003B1959" w:rsidSect="00C17E1B">
      <w:headerReference w:type="default" r:id="rId7"/>
      <w:footerReference w:type="default" r:id="rId8"/>
      <w:pgSz w:w="11906" w:h="16838"/>
      <w:pgMar w:top="567" w:right="1134" w:bottom="181" w:left="1276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CD" w:rsidRDefault="006446CD">
      <w:r>
        <w:separator/>
      </w:r>
    </w:p>
  </w:endnote>
  <w:endnote w:type="continuationSeparator" w:id="0">
    <w:p w:rsidR="006446CD" w:rsidRDefault="0064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DE" w:rsidRPr="007C4FC9" w:rsidRDefault="00D611DE" w:rsidP="0017622F">
    <w:pPr>
      <w:pStyle w:val="Stopka"/>
      <w:rPr>
        <w:sz w:val="2"/>
        <w:szCs w:val="2"/>
        <w:lang w:val="en-US"/>
      </w:rPr>
    </w:pPr>
  </w:p>
  <w:p w:rsidR="00D611DE" w:rsidRPr="007C4FC9" w:rsidRDefault="00D611DE" w:rsidP="007A6692">
    <w:pPr>
      <w:pStyle w:val="Stopka"/>
      <w:ind w:firstLine="70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CD" w:rsidRDefault="006446CD">
      <w:r>
        <w:separator/>
      </w:r>
    </w:p>
  </w:footnote>
  <w:footnote w:type="continuationSeparator" w:id="0">
    <w:p w:rsidR="006446CD" w:rsidRDefault="0064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59" w:rsidRPr="00E400D6" w:rsidRDefault="003B1959" w:rsidP="00670155">
    <w:pPr>
      <w:pStyle w:val="Stopka"/>
      <w:jc w:val="center"/>
      <w:rPr>
        <w:rFonts w:ascii="Century Schoolbook" w:hAnsi="Century Schoolbook"/>
        <w:color w:val="00206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3B5C"/>
    <w:multiLevelType w:val="hybridMultilevel"/>
    <w:tmpl w:val="D2F21B6E"/>
    <w:lvl w:ilvl="0" w:tplc="C366BC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A383D"/>
    <w:multiLevelType w:val="hybridMultilevel"/>
    <w:tmpl w:val="8A14ACF4"/>
    <w:lvl w:ilvl="0" w:tplc="C366BC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32"/>
    <w:rsid w:val="000277EB"/>
    <w:rsid w:val="00045D08"/>
    <w:rsid w:val="000D4033"/>
    <w:rsid w:val="000E04A4"/>
    <w:rsid w:val="0014581A"/>
    <w:rsid w:val="0017622F"/>
    <w:rsid w:val="001A6EAE"/>
    <w:rsid w:val="001B1A86"/>
    <w:rsid w:val="002979B9"/>
    <w:rsid w:val="002B63D4"/>
    <w:rsid w:val="003B1959"/>
    <w:rsid w:val="004645AF"/>
    <w:rsid w:val="004E647B"/>
    <w:rsid w:val="005A4C49"/>
    <w:rsid w:val="005B6011"/>
    <w:rsid w:val="005F4E65"/>
    <w:rsid w:val="006140A4"/>
    <w:rsid w:val="006446CD"/>
    <w:rsid w:val="00646140"/>
    <w:rsid w:val="00670155"/>
    <w:rsid w:val="00695541"/>
    <w:rsid w:val="007A5A49"/>
    <w:rsid w:val="007A6692"/>
    <w:rsid w:val="007C4FC9"/>
    <w:rsid w:val="007E1FCE"/>
    <w:rsid w:val="007E53B9"/>
    <w:rsid w:val="008D4192"/>
    <w:rsid w:val="00912805"/>
    <w:rsid w:val="00982006"/>
    <w:rsid w:val="009A71AB"/>
    <w:rsid w:val="00A56532"/>
    <w:rsid w:val="00A631CF"/>
    <w:rsid w:val="00A7419A"/>
    <w:rsid w:val="00B02EAC"/>
    <w:rsid w:val="00BC69A5"/>
    <w:rsid w:val="00C17E1B"/>
    <w:rsid w:val="00C450CE"/>
    <w:rsid w:val="00C519F9"/>
    <w:rsid w:val="00CC7A1E"/>
    <w:rsid w:val="00CE0252"/>
    <w:rsid w:val="00D4526D"/>
    <w:rsid w:val="00D611DE"/>
    <w:rsid w:val="00D94607"/>
    <w:rsid w:val="00E400D6"/>
    <w:rsid w:val="00E603D8"/>
    <w:rsid w:val="00EB61B6"/>
    <w:rsid w:val="00ED7128"/>
    <w:rsid w:val="00F07316"/>
    <w:rsid w:val="00F245AF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3CC82"/>
  <w15:docId w15:val="{516963D3-430E-4297-8A0B-799960B4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565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sid w:val="007C4F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4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45AF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6140A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581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56532"/>
    <w:pPr>
      <w:ind w:left="720"/>
      <w:contextualSpacing/>
    </w:pPr>
  </w:style>
  <w:style w:type="table" w:styleId="Tabela-Siatka">
    <w:name w:val="Table Grid"/>
    <w:basedOn w:val="Standardowy"/>
    <w:uiPriority w:val="39"/>
    <w:rsid w:val="00A565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Krakowiak\Dokumenty\Niestandardowe%20szablony%20pakietu%20Office\papier-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papier-firmowy</Template>
  <TotalTime>10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Magnetic Point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JKrakowiak</dc:creator>
  <cp:lastModifiedBy>Dyrektor Zespołu Szkół Szpitalnych w Szczecinie</cp:lastModifiedBy>
  <cp:revision>3</cp:revision>
  <cp:lastPrinted>2018-02-06T10:03:00Z</cp:lastPrinted>
  <dcterms:created xsi:type="dcterms:W3CDTF">2025-06-04T12:21:00Z</dcterms:created>
  <dcterms:modified xsi:type="dcterms:W3CDTF">2025-06-05T12:53:00Z</dcterms:modified>
</cp:coreProperties>
</file>